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56"/>
        <w:gridCol w:w="141"/>
        <w:gridCol w:w="1590"/>
        <w:gridCol w:w="253"/>
        <w:gridCol w:w="748"/>
        <w:gridCol w:w="670"/>
        <w:gridCol w:w="329"/>
        <w:gridCol w:w="946"/>
        <w:gridCol w:w="180"/>
        <w:gridCol w:w="246"/>
        <w:gridCol w:w="129"/>
        <w:gridCol w:w="551"/>
        <w:gridCol w:w="1949"/>
        <w:gridCol w:w="65"/>
      </w:tblGrid>
      <w:tr w:rsidR="002A2EF7" w:rsidRPr="0093250A" w14:paraId="01CCAFFA" w14:textId="77777777" w:rsidTr="00606686">
        <w:trPr>
          <w:gridAfter w:val="1"/>
          <w:wAfter w:w="65" w:type="dxa"/>
          <w:cantSplit/>
          <w:trHeight w:val="365"/>
        </w:trPr>
        <w:tc>
          <w:tcPr>
            <w:tcW w:w="5000" w:type="dxa"/>
            <w:gridSpan w:val="6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1CCAFF2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 Shipper/Consignor/Sender</w:t>
            </w:r>
          </w:p>
          <w:p w14:paraId="01CCAFF3" w14:textId="77777777" w:rsidR="002A2EF7" w:rsidRDefault="007E3AE1">
            <w:pPr>
              <w:rPr>
                <w:rFonts w:ascii="Arial" w:hAnsi="Arial" w:cs="Arial"/>
                <w:b/>
                <w:bCs/>
                <w:sz w:val="16"/>
              </w:rPr>
            </w:pPr>
            <w:r w:rsidRPr="0093250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941061">
              <w:rPr>
                <w:rFonts w:ascii="Arial" w:hAnsi="Arial" w:cs="Arial"/>
                <w:b/>
                <w:bCs/>
                <w:sz w:val="16"/>
              </w:rPr>
              <w:t>VIENTIYRITYS OY</w:t>
            </w:r>
          </w:p>
          <w:p w14:paraId="01CCAFF4" w14:textId="77777777" w:rsidR="00941061" w:rsidRDefault="0094106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VIENTITIE 123</w:t>
            </w:r>
          </w:p>
          <w:p w14:paraId="01CCAFF5" w14:textId="77777777" w:rsidR="00941061" w:rsidRDefault="0094106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FI-01530 VANTAA</w:t>
            </w:r>
          </w:p>
          <w:p w14:paraId="01CCAFF6" w14:textId="77777777" w:rsidR="00941061" w:rsidRPr="0093250A" w:rsidRDefault="0094106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FINLAND</w:t>
            </w:r>
          </w:p>
          <w:p w14:paraId="01CCAFF7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CAFF8" w14:textId="77777777" w:rsidR="002A2EF7" w:rsidRPr="0093250A" w:rsidRDefault="002A2EF7">
            <w:pPr>
              <w:rPr>
                <w:rFonts w:ascii="Arial" w:hAnsi="Arial" w:cs="Arial"/>
                <w:b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2 Transport document number  </w:t>
            </w:r>
          </w:p>
          <w:p w14:paraId="01CCAFF9" w14:textId="77777777" w:rsidR="002A2EF7" w:rsidRPr="0093250A" w:rsidRDefault="007E3AE1">
            <w:pPr>
              <w:pStyle w:val="Otsikko1"/>
              <w:rPr>
                <w:rFonts w:ascii="Arial" w:hAnsi="Arial" w:cs="Arial"/>
                <w:bCs/>
              </w:rPr>
            </w:pPr>
            <w:r w:rsidRPr="0093250A">
              <w:rPr>
                <w:rFonts w:ascii="Arial" w:hAnsi="Arial" w:cs="Arial"/>
                <w:bCs/>
              </w:rPr>
              <w:t xml:space="preserve"> </w:t>
            </w:r>
            <w:r w:rsidR="00941061">
              <w:rPr>
                <w:rFonts w:ascii="Arial" w:hAnsi="Arial" w:cs="Arial"/>
                <w:bCs/>
              </w:rPr>
              <w:t>MALLI</w:t>
            </w:r>
          </w:p>
        </w:tc>
      </w:tr>
      <w:tr w:rsidR="002A2EF7" w:rsidRPr="0093250A" w14:paraId="01CCAFFF" w14:textId="77777777" w:rsidTr="00606686">
        <w:trPr>
          <w:gridAfter w:val="1"/>
          <w:wAfter w:w="65" w:type="dxa"/>
          <w:cantSplit/>
          <w:trHeight w:val="368"/>
        </w:trPr>
        <w:tc>
          <w:tcPr>
            <w:tcW w:w="5000" w:type="dxa"/>
            <w:gridSpan w:val="6"/>
            <w:vMerge/>
            <w:tcBorders>
              <w:top w:val="nil"/>
              <w:bottom w:val="nil"/>
              <w:right w:val="single" w:sz="6" w:space="0" w:color="auto"/>
            </w:tcBorders>
          </w:tcPr>
          <w:p w14:paraId="01CCAFFB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CAFF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3 Page 1 of  </w:t>
            </w:r>
            <w:r w:rsidRPr="0093250A">
              <w:rPr>
                <w:rFonts w:ascii="Arial" w:hAnsi="Arial" w:cs="Arial"/>
                <w:b/>
                <w:bCs/>
                <w:sz w:val="16"/>
              </w:rPr>
              <w:t>1</w:t>
            </w:r>
            <w:r w:rsidRPr="0093250A">
              <w:rPr>
                <w:rFonts w:ascii="Arial" w:hAnsi="Arial" w:cs="Arial"/>
                <w:sz w:val="16"/>
              </w:rPr>
              <w:t xml:space="preserve">  pages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CAFFD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4 Shipper’s reference</w:t>
            </w:r>
          </w:p>
          <w:p w14:paraId="01CCAFFE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2A2EF7" w:rsidRPr="0093250A" w14:paraId="01CCB004" w14:textId="77777777" w:rsidTr="00606686">
        <w:trPr>
          <w:gridAfter w:val="1"/>
          <w:wAfter w:w="65" w:type="dxa"/>
          <w:cantSplit/>
          <w:trHeight w:val="367"/>
        </w:trPr>
        <w:tc>
          <w:tcPr>
            <w:tcW w:w="5000" w:type="dxa"/>
            <w:gridSpan w:val="6"/>
            <w:vMerge/>
            <w:tcBorders>
              <w:top w:val="nil"/>
              <w:bottom w:val="nil"/>
              <w:right w:val="single" w:sz="6" w:space="0" w:color="auto"/>
            </w:tcBorders>
          </w:tcPr>
          <w:p w14:paraId="01CCB000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CCB001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CCB002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5 Freight forwarder’s reference</w:t>
            </w:r>
          </w:p>
          <w:p w14:paraId="01CCB003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2A2EF7" w:rsidRPr="0093250A" w14:paraId="01CCB00B" w14:textId="77777777" w:rsidTr="00606686">
        <w:trPr>
          <w:gridAfter w:val="1"/>
          <w:wAfter w:w="65" w:type="dxa"/>
          <w:cantSplit/>
          <w:trHeight w:val="458"/>
        </w:trPr>
        <w:tc>
          <w:tcPr>
            <w:tcW w:w="500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B005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6 Consignee</w:t>
            </w:r>
          </w:p>
          <w:p w14:paraId="01CCB006" w14:textId="77777777" w:rsidR="002A2EF7" w:rsidRDefault="007E3AE1">
            <w:pPr>
              <w:rPr>
                <w:rFonts w:ascii="Arial" w:hAnsi="Arial" w:cs="Arial"/>
                <w:b/>
                <w:bCs/>
                <w:sz w:val="16"/>
              </w:rPr>
            </w:pPr>
            <w:r w:rsidRPr="0093250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941061">
              <w:rPr>
                <w:rFonts w:ascii="Arial" w:hAnsi="Arial" w:cs="Arial"/>
                <w:b/>
                <w:bCs/>
                <w:sz w:val="16"/>
              </w:rPr>
              <w:t>IMPORTER L.D.A</w:t>
            </w:r>
          </w:p>
          <w:p w14:paraId="01CCB007" w14:textId="77777777" w:rsidR="00941061" w:rsidRDefault="0094106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RUA MARTINS BARATA 125</w:t>
            </w:r>
          </w:p>
          <w:p w14:paraId="01CCB008" w14:textId="77777777" w:rsidR="00941061" w:rsidRDefault="0094106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PT-1400 LISBOA</w:t>
            </w:r>
          </w:p>
          <w:p w14:paraId="01CCB009" w14:textId="77777777" w:rsidR="002A2EF7" w:rsidRPr="00941061" w:rsidRDefault="0094106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PORTUGAL</w:t>
            </w:r>
          </w:p>
        </w:tc>
        <w:tc>
          <w:tcPr>
            <w:tcW w:w="500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1CCB00A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7 Carrier (to be completed by the carrier)</w:t>
            </w:r>
          </w:p>
        </w:tc>
      </w:tr>
      <w:tr w:rsidR="002A2EF7" w:rsidRPr="0093250A" w14:paraId="01CCB014" w14:textId="77777777" w:rsidTr="00606686">
        <w:trPr>
          <w:gridAfter w:val="1"/>
          <w:wAfter w:w="65" w:type="dxa"/>
          <w:cantSplit/>
          <w:trHeight w:val="457"/>
        </w:trPr>
        <w:tc>
          <w:tcPr>
            <w:tcW w:w="5000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1CCB00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0D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0E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0F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10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  <w:p w14:paraId="01CCB011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00" w:type="dxa"/>
            <w:gridSpan w:val="8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1CCB012" w14:textId="77777777" w:rsidR="002A2EF7" w:rsidRPr="0093250A" w:rsidRDefault="002A2EF7">
            <w:pPr>
              <w:pStyle w:val="Otsikko1"/>
              <w:rPr>
                <w:rFonts w:ascii="Arial" w:hAnsi="Arial" w:cs="Arial"/>
              </w:rPr>
            </w:pPr>
            <w:r w:rsidRPr="0093250A">
              <w:rPr>
                <w:rFonts w:ascii="Arial" w:hAnsi="Arial" w:cs="Arial"/>
              </w:rPr>
              <w:t>SHIPPER’S DECLARATION</w:t>
            </w:r>
          </w:p>
          <w:p w14:paraId="01CCB013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I hereby declare that the contents of this consignment are fully and accurately described below by the Proper Shipping Name,and are classified, packaged,marked and labelled/placarded and are in all respects in proper condition for transport according to the applicable international and national government regulations.</w:t>
            </w:r>
          </w:p>
        </w:tc>
      </w:tr>
      <w:tr w:rsidR="00606686" w:rsidRPr="0093250A" w14:paraId="01CCB020" w14:textId="77777777" w:rsidTr="00606686">
        <w:trPr>
          <w:gridAfter w:val="1"/>
          <w:wAfter w:w="65" w:type="dxa"/>
          <w:cantSplit/>
          <w:trHeight w:val="368"/>
        </w:trPr>
        <w:tc>
          <w:tcPr>
            <w:tcW w:w="50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01CCB015" w14:textId="77777777" w:rsidR="00223B66" w:rsidRDefault="00606686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8 This shipment is within the limitations </w:t>
            </w:r>
            <w:r>
              <w:rPr>
                <w:rFonts w:ascii="Arial" w:hAnsi="Arial" w:cs="Arial"/>
                <w:sz w:val="16"/>
              </w:rPr>
              <w:t xml:space="preserve"> prescribed for :</w:t>
            </w:r>
          </w:p>
          <w:p w14:paraId="01CCB016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(Delete </w:t>
            </w:r>
            <w:r w:rsidRPr="0093250A">
              <w:rPr>
                <w:rFonts w:ascii="Arial" w:hAnsi="Arial" w:cs="Arial"/>
                <w:sz w:val="16"/>
              </w:rPr>
              <w:t>non-applicable)</w:t>
            </w:r>
          </w:p>
          <w:p w14:paraId="01CCB017" w14:textId="77777777" w:rsidR="00606686" w:rsidRPr="0093250A" w:rsidRDefault="00565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CCB0A0" wp14:editId="01CCB0A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101600</wp:posOffset>
                      </wp:positionV>
                      <wp:extent cx="1705610" cy="22987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5610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E6FBC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8pt" to="247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CB0A2" wp14:editId="01CCB0A3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101600</wp:posOffset>
                      </wp:positionV>
                      <wp:extent cx="1714500" cy="22860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8770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8pt" to="247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CCB0A4" wp14:editId="01CCB0A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101600</wp:posOffset>
                      </wp:positionV>
                      <wp:extent cx="1485900" cy="22860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BF91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8pt" to="112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CCB0A6" wp14:editId="01CCB0A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101600</wp:posOffset>
                      </wp:positionV>
                      <wp:extent cx="1477010" cy="22987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7010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5921F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8pt" to="112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"/>
                  </w:pict>
                </mc:Fallback>
              </mc:AlternateContent>
            </w:r>
            <w:r w:rsidR="00606686"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000" w:type="dxa"/>
            <w:gridSpan w:val="8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01CCB018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9 Additional handling information</w:t>
            </w:r>
          </w:p>
          <w:p w14:paraId="01CCB019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1A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</w:p>
          <w:p w14:paraId="01CCB01B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</w:p>
          <w:p w14:paraId="01CCB01C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</w:p>
          <w:p w14:paraId="01CCB01D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</w:p>
          <w:p w14:paraId="01CCB01E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</w:p>
          <w:p w14:paraId="01CCB01F" w14:textId="77777777" w:rsidR="00606686" w:rsidRPr="0093250A" w:rsidRDefault="00606686">
            <w:pPr>
              <w:rPr>
                <w:rFonts w:ascii="Arial" w:hAnsi="Arial" w:cs="Arial"/>
                <w:sz w:val="16"/>
              </w:rPr>
            </w:pPr>
          </w:p>
        </w:tc>
      </w:tr>
      <w:tr w:rsidR="002A2EF7" w:rsidRPr="0093250A" w14:paraId="01CCB025" w14:textId="77777777" w:rsidTr="00606686">
        <w:trPr>
          <w:gridAfter w:val="1"/>
          <w:wAfter w:w="65" w:type="dxa"/>
          <w:cantSplit/>
          <w:trHeight w:val="360"/>
        </w:trPr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1CCB021" w14:textId="77777777" w:rsidR="002A2EF7" w:rsidRPr="0093250A" w:rsidRDefault="002A2EF7">
            <w:pPr>
              <w:jc w:val="center"/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PASSENGER AND CARGO</w:t>
            </w:r>
          </w:p>
          <w:p w14:paraId="01CCB022" w14:textId="77777777" w:rsidR="002A2EF7" w:rsidRPr="0093250A" w:rsidRDefault="002A2EF7">
            <w:pPr>
              <w:jc w:val="center"/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AIRCRAFT</w:t>
            </w:r>
          </w:p>
        </w:tc>
        <w:tc>
          <w:tcPr>
            <w:tcW w:w="2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CCB023" w14:textId="77777777" w:rsidR="002A2EF7" w:rsidRPr="0093250A" w:rsidRDefault="002A2EF7">
            <w:pPr>
              <w:jc w:val="center"/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CARGO AIRCRAFT ONLY</w:t>
            </w:r>
          </w:p>
        </w:tc>
        <w:tc>
          <w:tcPr>
            <w:tcW w:w="5000" w:type="dxa"/>
            <w:gridSpan w:val="8"/>
            <w:vMerge/>
            <w:tcBorders>
              <w:top w:val="nil"/>
              <w:left w:val="single" w:sz="6" w:space="0" w:color="auto"/>
              <w:bottom w:val="nil"/>
            </w:tcBorders>
          </w:tcPr>
          <w:p w14:paraId="01CCB024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</w:tr>
      <w:tr w:rsidR="002A2EF7" w:rsidRPr="0093250A" w14:paraId="01CCB02B" w14:textId="77777777" w:rsidTr="00606686">
        <w:trPr>
          <w:gridAfter w:val="1"/>
          <w:wAfter w:w="65" w:type="dxa"/>
          <w:cantSplit/>
          <w:trHeight w:val="180"/>
        </w:trPr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1CCB026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10 Vessel/flight no. and date</w:t>
            </w:r>
          </w:p>
          <w:p w14:paraId="01CCB027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CB028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11 Port/place of loading</w:t>
            </w:r>
          </w:p>
          <w:p w14:paraId="01CCB029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000" w:type="dxa"/>
            <w:gridSpan w:val="8"/>
            <w:vMerge/>
            <w:tcBorders>
              <w:top w:val="nil"/>
              <w:left w:val="single" w:sz="6" w:space="0" w:color="auto"/>
              <w:bottom w:val="nil"/>
            </w:tcBorders>
          </w:tcPr>
          <w:p w14:paraId="01CCB02A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</w:tr>
      <w:tr w:rsidR="002A2EF7" w:rsidRPr="0093250A" w14:paraId="01CCB031" w14:textId="77777777" w:rsidTr="00606686">
        <w:trPr>
          <w:gridAfter w:val="1"/>
          <w:wAfter w:w="65" w:type="dxa"/>
          <w:cantSplit/>
          <w:trHeight w:val="180"/>
        </w:trPr>
        <w:tc>
          <w:tcPr>
            <w:tcW w:w="240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1CCB02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12 Port/place of discharge</w:t>
            </w:r>
          </w:p>
          <w:p w14:paraId="01CCB02D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CB02E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13 Destination</w:t>
            </w:r>
          </w:p>
          <w:p w14:paraId="01CCB02F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000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1CCB030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</w:tr>
      <w:tr w:rsidR="002A2EF7" w:rsidRPr="0093250A" w14:paraId="01CCB037" w14:textId="77777777" w:rsidTr="007E5F04">
        <w:trPr>
          <w:cantSplit/>
        </w:trPr>
        <w:tc>
          <w:tcPr>
            <w:tcW w:w="2012" w:type="dxa"/>
            <w:tcBorders>
              <w:top w:val="nil"/>
              <w:bottom w:val="single" w:sz="6" w:space="0" w:color="auto"/>
            </w:tcBorders>
          </w:tcPr>
          <w:p w14:paraId="01CCB032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14 Shipping marks</w:t>
            </w:r>
          </w:p>
        </w:tc>
        <w:tc>
          <w:tcPr>
            <w:tcW w:w="3658" w:type="dxa"/>
            <w:gridSpan w:val="6"/>
            <w:tcBorders>
              <w:top w:val="nil"/>
              <w:bottom w:val="single" w:sz="6" w:space="0" w:color="auto"/>
            </w:tcBorders>
          </w:tcPr>
          <w:p w14:paraId="01CCB033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* Number and kind of packages; description of goods      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</w:tcPr>
          <w:p w14:paraId="01CCB034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Gross mass (kg)</w:t>
            </w:r>
          </w:p>
        </w:tc>
        <w:tc>
          <w:tcPr>
            <w:tcW w:w="1106" w:type="dxa"/>
            <w:gridSpan w:val="4"/>
            <w:tcBorders>
              <w:top w:val="nil"/>
              <w:bottom w:val="single" w:sz="6" w:space="0" w:color="auto"/>
            </w:tcBorders>
          </w:tcPr>
          <w:p w14:paraId="01CCB035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Net mass</w:t>
            </w:r>
          </w:p>
        </w:tc>
        <w:tc>
          <w:tcPr>
            <w:tcW w:w="2014" w:type="dxa"/>
            <w:gridSpan w:val="2"/>
            <w:tcBorders>
              <w:top w:val="nil"/>
              <w:bottom w:val="single" w:sz="6" w:space="0" w:color="auto"/>
            </w:tcBorders>
          </w:tcPr>
          <w:p w14:paraId="01CCB036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Cube (m3)</w:t>
            </w:r>
          </w:p>
        </w:tc>
      </w:tr>
      <w:tr w:rsidR="002A2EF7" w:rsidRPr="0093250A" w14:paraId="01CCB05A" w14:textId="77777777" w:rsidTr="007E5F04">
        <w:trPr>
          <w:cantSplit/>
        </w:trPr>
        <w:tc>
          <w:tcPr>
            <w:tcW w:w="2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1CCB038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</w:p>
          <w:p w14:paraId="01CCB039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  <w:r w:rsidR="00941061">
              <w:rPr>
                <w:rFonts w:ascii="Arial" w:hAnsi="Arial" w:cs="Arial"/>
                <w:b/>
              </w:rPr>
              <w:t>ADDRESSED</w:t>
            </w:r>
          </w:p>
          <w:p w14:paraId="01CCB03A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  <w:r w:rsidR="007E3AE1" w:rsidRPr="0093250A">
              <w:rPr>
                <w:rFonts w:ascii="Arial" w:hAnsi="Arial" w:cs="Arial"/>
                <w:b/>
              </w:rPr>
              <w:t xml:space="preserve"> </w:t>
            </w:r>
          </w:p>
          <w:p w14:paraId="01CCB03B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</w:p>
          <w:p w14:paraId="01CCB03C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</w:p>
          <w:p w14:paraId="01CCB03D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</w:p>
          <w:p w14:paraId="01CCB03E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</w:p>
          <w:p w14:paraId="01CCB03F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</w:p>
          <w:p w14:paraId="01CCB040" w14:textId="77777777" w:rsidR="002A2EF7" w:rsidRPr="0093250A" w:rsidRDefault="002A2EF7" w:rsidP="007E5F04">
            <w:pPr>
              <w:rPr>
                <w:rFonts w:ascii="Arial" w:hAnsi="Arial" w:cs="Arial"/>
                <w:b/>
              </w:rPr>
            </w:pPr>
          </w:p>
        </w:tc>
        <w:tc>
          <w:tcPr>
            <w:tcW w:w="3658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CCB041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42" w14:textId="0E91FB3E" w:rsidR="002A2EF7" w:rsidRDefault="009410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IBC</w:t>
            </w:r>
          </w:p>
          <w:p w14:paraId="01CCB043" w14:textId="77777777" w:rsidR="00941061" w:rsidRDefault="009410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UN1230 METHANOL</w:t>
            </w:r>
          </w:p>
          <w:p w14:paraId="01CCB044" w14:textId="77777777" w:rsidR="00941061" w:rsidRDefault="009410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3 (6.1)</w:t>
            </w:r>
          </w:p>
          <w:p w14:paraId="01CCB045" w14:textId="77777777" w:rsidR="00941061" w:rsidRPr="0093250A" w:rsidRDefault="009410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PKG II, FLP +12C</w:t>
            </w:r>
          </w:p>
          <w:p w14:paraId="01CCB046" w14:textId="77777777" w:rsidR="002A2EF7" w:rsidRPr="0093250A" w:rsidRDefault="007E3AE1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</w:p>
          <w:p w14:paraId="01CCB047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CCB048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49" w14:textId="0140A242" w:rsidR="002A2EF7" w:rsidRPr="0093250A" w:rsidRDefault="002A2EF7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  <w:r w:rsidR="006E70DC">
              <w:rPr>
                <w:rFonts w:ascii="Arial" w:hAnsi="Arial" w:cs="Arial"/>
                <w:b/>
              </w:rPr>
              <w:t>1200</w:t>
            </w:r>
            <w:r w:rsidR="00941061">
              <w:rPr>
                <w:rFonts w:ascii="Arial" w:hAnsi="Arial" w:cs="Arial"/>
                <w:b/>
              </w:rPr>
              <w:t>,0</w:t>
            </w:r>
          </w:p>
          <w:p w14:paraId="01CCB04A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  <w:r w:rsidR="007E3AE1" w:rsidRPr="0093250A">
              <w:rPr>
                <w:rFonts w:ascii="Arial" w:hAnsi="Arial" w:cs="Arial"/>
                <w:b/>
              </w:rPr>
              <w:t xml:space="preserve"> </w:t>
            </w:r>
          </w:p>
          <w:p w14:paraId="01CCB04B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4C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4D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4E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4F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CCB050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51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</w:p>
          <w:p w14:paraId="01CCB052" w14:textId="77777777" w:rsidR="002A2EF7" w:rsidRPr="0093250A" w:rsidRDefault="007E3AE1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</w:p>
          <w:p w14:paraId="01CCB053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54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55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56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57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1CCB058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</w:p>
          <w:p w14:paraId="01CCB059" w14:textId="77777777" w:rsidR="002A2EF7" w:rsidRPr="0093250A" w:rsidRDefault="002A2EF7">
            <w:pPr>
              <w:rPr>
                <w:rFonts w:ascii="Arial" w:hAnsi="Arial" w:cs="Arial"/>
                <w:b/>
              </w:rPr>
            </w:pPr>
            <w:r w:rsidRPr="0093250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2EF7" w:rsidRPr="0093250A" w14:paraId="01CCB067" w14:textId="77777777" w:rsidTr="0060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cantSplit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CB05B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15 Container identification no./ vehicle registration no.</w:t>
            </w:r>
          </w:p>
          <w:p w14:paraId="01CCB05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5D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CB05E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16 Seal number(s)</w:t>
            </w:r>
          </w:p>
          <w:p w14:paraId="01CCB05F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CB060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17 Container/vehicle size &amp; type</w:t>
            </w:r>
          </w:p>
          <w:p w14:paraId="01CCB061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CB062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18 Tare mass</w:t>
            </w:r>
          </w:p>
          <w:p w14:paraId="01CCB063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(kg)</w:t>
            </w:r>
          </w:p>
          <w:p w14:paraId="01CCB064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6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CCB065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19 Total gross (including tare) (kg)</w:t>
            </w:r>
          </w:p>
          <w:p w14:paraId="01CCB066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2A2EF7" w:rsidRPr="0093250A" w14:paraId="01CCB072" w14:textId="77777777" w:rsidTr="0060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cantSplit/>
        </w:trPr>
        <w:tc>
          <w:tcPr>
            <w:tcW w:w="425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1CCB068" w14:textId="77777777" w:rsidR="002A2EF7" w:rsidRPr="0093250A" w:rsidRDefault="002A2EF7">
            <w:pPr>
              <w:pStyle w:val="Otsikko1"/>
              <w:rPr>
                <w:rFonts w:ascii="Arial" w:hAnsi="Arial" w:cs="Arial"/>
              </w:rPr>
            </w:pPr>
            <w:r w:rsidRPr="0093250A">
              <w:rPr>
                <w:rFonts w:ascii="Arial" w:hAnsi="Arial" w:cs="Arial"/>
              </w:rPr>
              <w:t>CONTAINER/VEHICLE PACKING CERTIFICATE</w:t>
            </w:r>
          </w:p>
          <w:p w14:paraId="01CCB069" w14:textId="77777777" w:rsidR="002A2EF7" w:rsidRPr="0093250A" w:rsidRDefault="002A2EF7">
            <w:pPr>
              <w:pStyle w:val="Leipteksti"/>
              <w:rPr>
                <w:rFonts w:ascii="Arial" w:hAnsi="Arial" w:cs="Arial"/>
              </w:rPr>
            </w:pPr>
            <w:r w:rsidRPr="0093250A">
              <w:rPr>
                <w:rFonts w:ascii="Arial" w:hAnsi="Arial" w:cs="Arial"/>
              </w:rPr>
              <w:t>I hereby declare that the goods described above have been packed/loaded into the container/vehicle identified above in accordance with the applicable provisions.**</w:t>
            </w:r>
          </w:p>
          <w:p w14:paraId="01CCB06A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MUST BE COMPLETED AND SIGNED FOR ALL CONTAINER/VEHICLE LOADS BY PERSON RESPONSIBLE FOR PACKING/LOADING</w:t>
            </w:r>
          </w:p>
        </w:tc>
        <w:tc>
          <w:tcPr>
            <w:tcW w:w="5748" w:type="dxa"/>
            <w:gridSpan w:val="9"/>
            <w:tcBorders>
              <w:top w:val="single" w:sz="6" w:space="0" w:color="auto"/>
              <w:right w:val="single" w:sz="6" w:space="0" w:color="auto"/>
            </w:tcBorders>
          </w:tcPr>
          <w:p w14:paraId="01CCB06B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21 RECEIVING ORGANIZATION RECEIPT</w:t>
            </w:r>
          </w:p>
          <w:p w14:paraId="01CCB06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  <w:p w14:paraId="01CCB06D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Received the above number of packages/containers/trailers in apparent good order and condition,unless stated hereon: RECEIVING ORGANISATION REMARKS:</w:t>
            </w:r>
          </w:p>
          <w:p w14:paraId="01CCB06E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6F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  <w:p w14:paraId="01CCB070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  <w:p w14:paraId="01CCB071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</w:tr>
      <w:tr w:rsidR="002A2EF7" w:rsidRPr="0093250A" w14:paraId="01CCB07A" w14:textId="77777777" w:rsidTr="0060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cantSplit/>
          <w:trHeight w:val="368"/>
        </w:trPr>
        <w:tc>
          <w:tcPr>
            <w:tcW w:w="425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1CCB073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20 Name of company</w:t>
            </w:r>
          </w:p>
          <w:p w14:paraId="01CCB074" w14:textId="77777777" w:rsidR="002A2EF7" w:rsidRPr="0093250A" w:rsidRDefault="002A2EF7">
            <w:pPr>
              <w:rPr>
                <w:rFonts w:ascii="Arial" w:hAnsi="Arial" w:cs="Arial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  <w:r w:rsidR="00941061">
              <w:rPr>
                <w:rFonts w:ascii="Arial" w:hAnsi="Arial" w:cs="Arial"/>
                <w:sz w:val="16"/>
              </w:rPr>
              <w:t>VIENTIYRITYS OY</w:t>
            </w:r>
          </w:p>
        </w:tc>
        <w:tc>
          <w:tcPr>
            <w:tcW w:w="2873" w:type="dxa"/>
            <w:gridSpan w:val="5"/>
            <w:tcBorders>
              <w:left w:val="nil"/>
              <w:right w:val="single" w:sz="6" w:space="0" w:color="auto"/>
            </w:tcBorders>
          </w:tcPr>
          <w:p w14:paraId="01CCB075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Haulier’s name</w:t>
            </w:r>
          </w:p>
          <w:p w14:paraId="01CCB076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875" w:type="dxa"/>
            <w:gridSpan w:val="4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1CCB077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22 Name of company (OF SHIPPER PREPARING THIS NOTE)</w:t>
            </w:r>
          </w:p>
          <w:p w14:paraId="01CCB078" w14:textId="77777777" w:rsidR="002A2EF7" w:rsidRPr="0093250A" w:rsidRDefault="002A2EF7">
            <w:pPr>
              <w:pStyle w:val="Otsikko1"/>
              <w:rPr>
                <w:rFonts w:ascii="Arial" w:hAnsi="Arial" w:cs="Arial"/>
                <w:bCs/>
              </w:rPr>
            </w:pPr>
            <w:r w:rsidRPr="0093250A">
              <w:rPr>
                <w:rFonts w:ascii="Arial" w:hAnsi="Arial" w:cs="Arial"/>
              </w:rPr>
              <w:t xml:space="preserve">  </w:t>
            </w:r>
          </w:p>
          <w:p w14:paraId="01CCB079" w14:textId="77777777" w:rsidR="002A2EF7" w:rsidRPr="0093250A" w:rsidRDefault="007E3AE1">
            <w:pPr>
              <w:pStyle w:val="Otsikko1"/>
              <w:rPr>
                <w:rFonts w:ascii="Arial" w:hAnsi="Arial" w:cs="Arial"/>
                <w:bCs/>
              </w:rPr>
            </w:pPr>
            <w:r w:rsidRPr="0093250A">
              <w:rPr>
                <w:rFonts w:ascii="Arial" w:hAnsi="Arial" w:cs="Arial"/>
                <w:bCs/>
              </w:rPr>
              <w:t xml:space="preserve"> </w:t>
            </w:r>
            <w:r w:rsidR="00941061">
              <w:rPr>
                <w:rFonts w:ascii="Arial" w:hAnsi="Arial" w:cs="Arial"/>
                <w:bCs/>
              </w:rPr>
              <w:t>VIENTIYRITYS OY</w:t>
            </w:r>
          </w:p>
        </w:tc>
      </w:tr>
      <w:tr w:rsidR="002A2EF7" w:rsidRPr="0093250A" w14:paraId="01CCB080" w14:textId="77777777" w:rsidTr="0060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cantSplit/>
          <w:trHeight w:val="367"/>
        </w:trPr>
        <w:tc>
          <w:tcPr>
            <w:tcW w:w="4252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CCB07B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3" w:type="dxa"/>
            <w:gridSpan w:val="5"/>
            <w:tcBorders>
              <w:left w:val="nil"/>
              <w:right w:val="single" w:sz="6" w:space="0" w:color="auto"/>
            </w:tcBorders>
          </w:tcPr>
          <w:p w14:paraId="01CCB07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Vehicle reg.no</w:t>
            </w:r>
          </w:p>
          <w:p w14:paraId="01CCB07D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7E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5" w:type="dxa"/>
            <w:gridSpan w:val="4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1CCB07F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</w:tr>
      <w:tr w:rsidR="002A2EF7" w:rsidRPr="0093250A" w14:paraId="01CCB08B" w14:textId="77777777" w:rsidTr="0060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cantSplit/>
          <w:trHeight w:val="45"/>
        </w:trPr>
        <w:tc>
          <w:tcPr>
            <w:tcW w:w="4252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CCB081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Name/status of declarant</w:t>
            </w:r>
          </w:p>
          <w:p w14:paraId="01CCB082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</w:t>
            </w:r>
          </w:p>
          <w:p w14:paraId="01CCB083" w14:textId="77777777" w:rsidR="002A2EF7" w:rsidRPr="0093250A" w:rsidRDefault="009410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Vaula Viejä, Warehouse Supervisor</w:t>
            </w:r>
          </w:p>
          <w:p w14:paraId="01CCB084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3" w:type="dxa"/>
            <w:gridSpan w:val="5"/>
            <w:vMerge w:val="restart"/>
            <w:tcBorders>
              <w:left w:val="nil"/>
              <w:bottom w:val="nil"/>
              <w:right w:val="single" w:sz="6" w:space="0" w:color="auto"/>
            </w:tcBorders>
          </w:tcPr>
          <w:p w14:paraId="01CCB085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Signature and date</w:t>
            </w:r>
          </w:p>
          <w:p w14:paraId="01CCB086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  <w:p w14:paraId="01CCB087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B088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Name/status of declarant</w:t>
            </w:r>
          </w:p>
          <w:p w14:paraId="01CCB089" w14:textId="77777777" w:rsidR="002A2EF7" w:rsidRPr="0093250A" w:rsidRDefault="007E3AE1">
            <w:pPr>
              <w:pStyle w:val="Otsikko1"/>
              <w:rPr>
                <w:rFonts w:ascii="Arial" w:hAnsi="Arial" w:cs="Arial"/>
                <w:bCs/>
              </w:rPr>
            </w:pPr>
            <w:r w:rsidRPr="0093250A">
              <w:rPr>
                <w:rFonts w:ascii="Arial" w:hAnsi="Arial" w:cs="Arial"/>
                <w:bCs/>
              </w:rPr>
              <w:t xml:space="preserve"> </w:t>
            </w:r>
          </w:p>
          <w:p w14:paraId="01CCB08A" w14:textId="77777777" w:rsidR="002A2EF7" w:rsidRPr="0093250A" w:rsidRDefault="002A2EF7">
            <w:pPr>
              <w:pStyle w:val="Otsikko1"/>
              <w:rPr>
                <w:rFonts w:ascii="Arial" w:hAnsi="Arial" w:cs="Arial"/>
                <w:bCs/>
              </w:rPr>
            </w:pPr>
            <w:r w:rsidRPr="0093250A">
              <w:rPr>
                <w:rFonts w:ascii="Arial" w:hAnsi="Arial" w:cs="Arial"/>
                <w:bCs/>
              </w:rPr>
              <w:t xml:space="preserve"> </w:t>
            </w:r>
            <w:r w:rsidR="00941061">
              <w:rPr>
                <w:rFonts w:ascii="Arial" w:hAnsi="Arial" w:cs="Arial"/>
                <w:bCs/>
              </w:rPr>
              <w:t>Viivi Viejä, Export Clerk</w:t>
            </w:r>
          </w:p>
        </w:tc>
      </w:tr>
      <w:tr w:rsidR="002A2EF7" w:rsidRPr="0093250A" w14:paraId="01CCB094" w14:textId="77777777" w:rsidTr="0060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cantSplit/>
          <w:trHeight w:val="45"/>
        </w:trPr>
        <w:tc>
          <w:tcPr>
            <w:tcW w:w="4252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CCB08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Place and date</w:t>
            </w:r>
          </w:p>
          <w:p w14:paraId="01CCB08D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   </w:t>
            </w:r>
          </w:p>
          <w:p w14:paraId="01CCB08E" w14:textId="77777777" w:rsidR="002A2EF7" w:rsidRPr="0093250A" w:rsidRDefault="0094106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Vantaa, xx.yy.20zz</w:t>
            </w:r>
          </w:p>
          <w:p w14:paraId="01CCB08F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3" w:type="dxa"/>
            <w:gridSpan w:val="5"/>
            <w:vMerge/>
            <w:tcBorders>
              <w:top w:val="nil"/>
              <w:left w:val="nil"/>
              <w:right w:val="single" w:sz="6" w:space="0" w:color="auto"/>
            </w:tcBorders>
          </w:tcPr>
          <w:p w14:paraId="01CCB090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1CCB091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Place and date</w:t>
            </w:r>
          </w:p>
          <w:p w14:paraId="01CCB092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 xml:space="preserve">   </w:t>
            </w:r>
          </w:p>
          <w:p w14:paraId="01CCB093" w14:textId="77777777" w:rsidR="002A2EF7" w:rsidRPr="00941061" w:rsidRDefault="002A2EF7">
            <w:pPr>
              <w:pStyle w:val="Otsikko1"/>
              <w:rPr>
                <w:rFonts w:ascii="Arial" w:hAnsi="Arial" w:cs="Arial"/>
                <w:bCs/>
              </w:rPr>
            </w:pPr>
            <w:r w:rsidRPr="00941061">
              <w:rPr>
                <w:rFonts w:ascii="Arial" w:hAnsi="Arial" w:cs="Arial"/>
                <w:bCs/>
              </w:rPr>
              <w:t xml:space="preserve">  </w:t>
            </w:r>
            <w:r w:rsidR="00941061" w:rsidRPr="00941061">
              <w:rPr>
                <w:rFonts w:ascii="Arial" w:hAnsi="Arial" w:cs="Arial"/>
                <w:bCs/>
              </w:rPr>
              <w:t>Vantaa, xx,yy.</w:t>
            </w:r>
            <w:r w:rsidR="00941061">
              <w:rPr>
                <w:rFonts w:ascii="Arial" w:hAnsi="Arial" w:cs="Arial"/>
                <w:bCs/>
              </w:rPr>
              <w:t>20zz</w:t>
            </w:r>
            <w:r w:rsidR="007E3AE1" w:rsidRPr="0094106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A2EF7" w:rsidRPr="0093250A" w14:paraId="01CCB09E" w14:textId="77777777" w:rsidTr="0060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5" w:type="dxa"/>
          <w:cantSplit/>
          <w:trHeight w:val="45"/>
        </w:trPr>
        <w:tc>
          <w:tcPr>
            <w:tcW w:w="4252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CCB095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Signature of declarant</w:t>
            </w:r>
          </w:p>
          <w:p w14:paraId="01CCB096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  <w:p w14:paraId="01CCB097" w14:textId="77777777" w:rsidR="002A2EF7" w:rsidRPr="00941061" w:rsidRDefault="00941061">
            <w:pPr>
              <w:rPr>
                <w:rFonts w:ascii="Blackadder ITC" w:hAnsi="Blackadder ITC" w:cs="Arial"/>
                <w:sz w:val="44"/>
                <w:szCs w:val="44"/>
              </w:rPr>
            </w:pPr>
            <w:r w:rsidRPr="00941061">
              <w:rPr>
                <w:rFonts w:ascii="Blackadder ITC" w:hAnsi="Blackadder ITC" w:cs="Arial"/>
                <w:sz w:val="44"/>
                <w:szCs w:val="44"/>
              </w:rPr>
              <w:t>Vaula Viejä</w:t>
            </w:r>
          </w:p>
          <w:p w14:paraId="01CCB098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1CCB099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DRIVER’S SIGNATURE</w:t>
            </w:r>
          </w:p>
          <w:p w14:paraId="01CCB09A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75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CB09B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  <w:r w:rsidRPr="0093250A">
              <w:rPr>
                <w:rFonts w:ascii="Arial" w:hAnsi="Arial" w:cs="Arial"/>
                <w:sz w:val="16"/>
              </w:rPr>
              <w:t>Signature of declarant</w:t>
            </w:r>
          </w:p>
          <w:p w14:paraId="01CCB09C" w14:textId="77777777" w:rsidR="002A2EF7" w:rsidRPr="0093250A" w:rsidRDefault="002A2EF7">
            <w:pPr>
              <w:rPr>
                <w:rFonts w:ascii="Arial" w:hAnsi="Arial" w:cs="Arial"/>
                <w:sz w:val="16"/>
              </w:rPr>
            </w:pPr>
          </w:p>
          <w:p w14:paraId="01CCB09D" w14:textId="77777777" w:rsidR="002A2EF7" w:rsidRPr="00941061" w:rsidRDefault="007E3AE1">
            <w:pPr>
              <w:pStyle w:val="Otsikko2"/>
              <w:rPr>
                <w:rFonts w:ascii="Bradley Hand ITC" w:hAnsi="Bradley Hand ITC" w:cs="Arial"/>
              </w:rPr>
            </w:pPr>
            <w:r w:rsidRPr="0093250A">
              <w:rPr>
                <w:rFonts w:ascii="Arial" w:hAnsi="Arial" w:cs="Arial"/>
              </w:rPr>
              <w:t xml:space="preserve"> </w:t>
            </w:r>
            <w:r w:rsidR="00941061">
              <w:rPr>
                <w:rFonts w:ascii="Bradley Hand ITC" w:hAnsi="Bradley Hand ITC" w:cs="Arial"/>
              </w:rPr>
              <w:t>Viivi Viejä</w:t>
            </w:r>
          </w:p>
        </w:tc>
      </w:tr>
    </w:tbl>
    <w:p w14:paraId="01CCB09F" w14:textId="77777777" w:rsidR="002A2EF7" w:rsidRPr="0093250A" w:rsidRDefault="002A2EF7">
      <w:pPr>
        <w:rPr>
          <w:rFonts w:ascii="Arial" w:hAnsi="Arial" w:cs="Arial"/>
          <w:sz w:val="16"/>
        </w:rPr>
      </w:pPr>
    </w:p>
    <w:sectPr w:rsidR="002A2EF7" w:rsidRPr="0093250A">
      <w:headerReference w:type="default" r:id="rId6"/>
      <w:footerReference w:type="default" r:id="rId7"/>
      <w:pgSz w:w="11907" w:h="16840"/>
      <w:pgMar w:top="567" w:right="454" w:bottom="28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B0AA" w14:textId="77777777" w:rsidR="003A0EF4" w:rsidRDefault="003A0EF4">
      <w:r>
        <w:separator/>
      </w:r>
    </w:p>
  </w:endnote>
  <w:endnote w:type="continuationSeparator" w:id="0">
    <w:p w14:paraId="01CCB0AB" w14:textId="77777777" w:rsidR="003A0EF4" w:rsidRDefault="003A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B Office"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B0B0" w14:textId="77777777" w:rsidR="00FD78EE" w:rsidRPr="0093250A" w:rsidRDefault="00FD78EE">
    <w:pPr>
      <w:pStyle w:val="Alatunniste"/>
      <w:rPr>
        <w:rFonts w:ascii="Arial" w:hAnsi="Arial" w:cs="Arial"/>
        <w:b/>
        <w:sz w:val="16"/>
      </w:rPr>
    </w:pPr>
    <w:r w:rsidRPr="0093250A">
      <w:rPr>
        <w:rFonts w:ascii="Arial" w:hAnsi="Arial" w:cs="Arial"/>
        <w:b/>
        <w:sz w:val="16"/>
      </w:rPr>
      <w:t>*DANGEROUS GOODS:</w:t>
    </w:r>
  </w:p>
  <w:p w14:paraId="01CCB0B1" w14:textId="77777777" w:rsidR="00FD78EE" w:rsidRPr="0093250A" w:rsidRDefault="00FD78EE">
    <w:pPr>
      <w:pStyle w:val="Alatunniste"/>
      <w:rPr>
        <w:rFonts w:ascii="Arial" w:hAnsi="Arial" w:cs="Arial"/>
        <w:sz w:val="16"/>
      </w:rPr>
    </w:pPr>
    <w:r w:rsidRPr="0093250A">
      <w:rPr>
        <w:rFonts w:ascii="Arial" w:hAnsi="Arial" w:cs="Arial"/>
        <w:sz w:val="16"/>
      </w:rPr>
      <w:t>You must specify:</w:t>
    </w:r>
    <w:r>
      <w:rPr>
        <w:rFonts w:ascii="Arial" w:hAnsi="Arial" w:cs="Arial"/>
        <w:sz w:val="16"/>
      </w:rPr>
      <w:t xml:space="preserve"> </w:t>
    </w:r>
    <w:r w:rsidRPr="0093250A">
      <w:rPr>
        <w:rFonts w:ascii="Arial" w:hAnsi="Arial" w:cs="Arial"/>
        <w:sz w:val="16"/>
      </w:rPr>
      <w:t>UN No,Proper Shipping Name,hazard class,packing group, (where assigned),marine pollutant and observe the mandatory</w:t>
    </w:r>
  </w:p>
  <w:p w14:paraId="01CCB0B2" w14:textId="77777777" w:rsidR="00FD78EE" w:rsidRPr="0093250A" w:rsidRDefault="00FD78EE">
    <w:pPr>
      <w:pStyle w:val="Alatunniste"/>
      <w:rPr>
        <w:rFonts w:ascii="Arial" w:hAnsi="Arial" w:cs="Arial"/>
        <w:sz w:val="16"/>
      </w:rPr>
    </w:pPr>
    <w:r w:rsidRPr="0093250A">
      <w:rPr>
        <w:rFonts w:ascii="Arial" w:hAnsi="Arial" w:cs="Arial"/>
        <w:sz w:val="16"/>
      </w:rPr>
      <w:t>requirements under applicable national and international governmental regulations. For the purposes of the IMDG Code see 5.4.1.4.</w:t>
    </w:r>
  </w:p>
  <w:p w14:paraId="01CCB0B3" w14:textId="77777777" w:rsidR="00FD78EE" w:rsidRPr="0093250A" w:rsidRDefault="00FD78EE">
    <w:pPr>
      <w:pStyle w:val="Alatunniste"/>
      <w:rPr>
        <w:rFonts w:ascii="Arial" w:hAnsi="Arial" w:cs="Arial"/>
        <w:sz w:val="16"/>
      </w:rPr>
    </w:pPr>
  </w:p>
  <w:p w14:paraId="01CCB0B4" w14:textId="77777777" w:rsidR="00FD78EE" w:rsidRDefault="00FD78EE">
    <w:pPr>
      <w:pStyle w:val="Alatunniste"/>
    </w:pPr>
    <w:r w:rsidRPr="0093250A">
      <w:rPr>
        <w:rFonts w:ascii="Arial" w:hAnsi="Arial" w:cs="Arial"/>
        <w:sz w:val="16"/>
      </w:rPr>
      <w:t>** For the purposes of the IMDG Code see 5.4.2.</w:t>
    </w:r>
    <w:r w:rsidRPr="00C93B1E">
      <w:rPr>
        <w:rFonts w:ascii="DB Office" w:hAnsi="DB Office" w:cs="Arial"/>
      </w:rP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B0A8" w14:textId="77777777" w:rsidR="003A0EF4" w:rsidRDefault="003A0EF4">
      <w:r>
        <w:separator/>
      </w:r>
    </w:p>
  </w:footnote>
  <w:footnote w:type="continuationSeparator" w:id="0">
    <w:p w14:paraId="01CCB0A9" w14:textId="77777777" w:rsidR="003A0EF4" w:rsidRDefault="003A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B0AC" w14:textId="77777777" w:rsidR="00FD78EE" w:rsidRDefault="00FD78EE">
    <w:pPr>
      <w:pStyle w:val="Yltunniste"/>
      <w:jc w:val="center"/>
      <w:rPr>
        <w:rFonts w:ascii="Arial" w:hAnsi="Arial" w:cs="Arial"/>
        <w:b/>
        <w:sz w:val="28"/>
      </w:rPr>
    </w:pPr>
    <w:r w:rsidRPr="0093250A">
      <w:rPr>
        <w:rFonts w:ascii="Arial" w:hAnsi="Arial" w:cs="Arial"/>
        <w:b/>
        <w:sz w:val="28"/>
      </w:rPr>
      <w:t>MULTIMODAL DANGEROUS GOODS FORM</w:t>
    </w:r>
  </w:p>
  <w:p w14:paraId="01CCB0AD" w14:textId="77777777" w:rsidR="00FD78EE" w:rsidRDefault="00FD78EE">
    <w:pPr>
      <w:pStyle w:val="Yltunnis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This form may be used as a dangerous goods declaration as it meets the requirements of SOLAS 74, chapter VII, </w:t>
    </w:r>
  </w:p>
  <w:p w14:paraId="01CCB0AE" w14:textId="77777777" w:rsidR="00FD78EE" w:rsidRPr="005D3330" w:rsidRDefault="00FD78EE">
    <w:pPr>
      <w:pStyle w:val="Yltunnis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regulation 4; MARPOL 73/78, Annex III, regulation4.</w:t>
    </w:r>
  </w:p>
  <w:p w14:paraId="01CCB0AF" w14:textId="77777777" w:rsidR="00FD78EE" w:rsidRDefault="00FD78EE">
    <w:pPr>
      <w:pStyle w:val="Yltunniste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1ED"/>
    <w:rsid w:val="000233D6"/>
    <w:rsid w:val="00037D19"/>
    <w:rsid w:val="00105A76"/>
    <w:rsid w:val="00142F92"/>
    <w:rsid w:val="00210B08"/>
    <w:rsid w:val="00210F24"/>
    <w:rsid w:val="002212DC"/>
    <w:rsid w:val="00223B66"/>
    <w:rsid w:val="002A2EF7"/>
    <w:rsid w:val="002C6BC2"/>
    <w:rsid w:val="00307DCB"/>
    <w:rsid w:val="003864B6"/>
    <w:rsid w:val="003A0EF4"/>
    <w:rsid w:val="004B11ED"/>
    <w:rsid w:val="004B65AB"/>
    <w:rsid w:val="00565663"/>
    <w:rsid w:val="005D3330"/>
    <w:rsid w:val="00606686"/>
    <w:rsid w:val="006265D7"/>
    <w:rsid w:val="0065182D"/>
    <w:rsid w:val="006E70DC"/>
    <w:rsid w:val="00717696"/>
    <w:rsid w:val="00761FB9"/>
    <w:rsid w:val="007E3AE1"/>
    <w:rsid w:val="007E5F04"/>
    <w:rsid w:val="007F3948"/>
    <w:rsid w:val="0088408E"/>
    <w:rsid w:val="0093250A"/>
    <w:rsid w:val="00941061"/>
    <w:rsid w:val="009D1B19"/>
    <w:rsid w:val="009E6D28"/>
    <w:rsid w:val="00A04351"/>
    <w:rsid w:val="00BD3611"/>
    <w:rsid w:val="00C62C5B"/>
    <w:rsid w:val="00C93B1E"/>
    <w:rsid w:val="00D20110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CAFF2"/>
  <w15:docId w15:val="{74D918C7-20EF-4126-ADA9-74C0802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16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Coronet" w:hAnsi="Coronet"/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styleId="Leipteksti">
    <w:name w:val="Body Text"/>
    <w:basedOn w:val="Normaali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VAKKI\MULTIMODALDG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MULTIMODALDGD1</Template>
  <TotalTime>1</TotalTime>
  <Pages>1</Pages>
  <Words>255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DGD001</vt:lpstr>
    </vt:vector>
  </TitlesOfParts>
  <Company>Schenker Oy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DGD001</dc:title>
  <dc:creator>Heli Hörkkö</dc:creator>
  <dc:description>Amdt 30-00</dc:description>
  <cp:lastModifiedBy>Hörkkö, Heli</cp:lastModifiedBy>
  <cp:revision>3</cp:revision>
  <cp:lastPrinted>2010-10-15T03:36:00Z</cp:lastPrinted>
  <dcterms:created xsi:type="dcterms:W3CDTF">2017-08-08T03:52:00Z</dcterms:created>
  <dcterms:modified xsi:type="dcterms:W3CDTF">2023-11-26T09:53:00Z</dcterms:modified>
</cp:coreProperties>
</file>